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-12180450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36"/>
          <w:szCs w:val="36"/>
          <w:u w:val="sing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E91175">
            <w:trPr>
              <w:trHeight w:val="2880"/>
              <w:jc w:val="center"/>
            </w:trPr>
            <w:tc>
              <w:tcPr>
                <w:tcW w:w="5000" w:type="pct"/>
              </w:tcPr>
              <w:p w:rsidR="00E91175" w:rsidRDefault="00E91175" w:rsidP="00E9117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E9117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91175" w:rsidRDefault="00E91175" w:rsidP="00E9117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Year 7 Science</w:t>
                    </w:r>
                  </w:p>
                </w:tc>
              </w:sdtContent>
            </w:sdt>
          </w:tr>
          <w:tr w:rsidR="00E9117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91175" w:rsidRDefault="00512815" w:rsidP="0051281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Term 2</w:t>
                    </w:r>
                    <w:r w:rsidR="00E9117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Revision Guide</w:t>
                    </w:r>
                  </w:p>
                </w:tc>
              </w:sdtContent>
            </w:sdt>
          </w:tr>
          <w:tr w:rsidR="00E911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91175" w:rsidRDefault="00E91175">
                <w:pPr>
                  <w:pStyle w:val="NoSpacing"/>
                  <w:jc w:val="center"/>
                </w:pPr>
              </w:p>
            </w:tc>
          </w:tr>
          <w:tr w:rsidR="00E911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91175" w:rsidRDefault="00E9117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E911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91175" w:rsidRDefault="00E9117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E91175" w:rsidRDefault="00E91175"/>
        <w:p w:rsidR="00E91175" w:rsidRDefault="00E9117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E91175">
            <w:tc>
              <w:tcPr>
                <w:tcW w:w="5000" w:type="pct"/>
              </w:tcPr>
              <w:p w:rsidR="00E91175" w:rsidRDefault="00E91175">
                <w:pPr>
                  <w:pStyle w:val="NoSpacing"/>
                </w:pPr>
              </w:p>
            </w:tc>
          </w:tr>
        </w:tbl>
        <w:p w:rsidR="00E91175" w:rsidRDefault="00E91175"/>
        <w:p w:rsidR="00E91175" w:rsidRDefault="00E91175">
          <w:pPr>
            <w:rPr>
              <w:b/>
              <w:sz w:val="36"/>
              <w:szCs w:val="36"/>
              <w:u w:val="single"/>
            </w:rPr>
          </w:pPr>
          <w:r>
            <w:rPr>
              <w:b/>
              <w:sz w:val="36"/>
              <w:szCs w:val="36"/>
              <w:u w:val="single"/>
            </w:rPr>
            <w:br w:type="page"/>
          </w:r>
        </w:p>
      </w:sdtContent>
    </w:sdt>
    <w:p w:rsidR="00094BC0" w:rsidRDefault="00094BC0" w:rsidP="00A309CA">
      <w:pPr>
        <w:rPr>
          <w:b/>
          <w:sz w:val="36"/>
          <w:szCs w:val="36"/>
          <w:u w:val="single"/>
        </w:rPr>
      </w:pPr>
    </w:p>
    <w:p w:rsidR="00094BC0" w:rsidRDefault="00094BC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287201" w:rsidRPr="005650A5" w:rsidRDefault="00E47E92">
      <w:pPr>
        <w:rPr>
          <w:rFonts w:eastAsiaTheme="majorEastAsia" w:cstheme="majorBidi"/>
          <w:b/>
          <w:bCs/>
          <w:sz w:val="36"/>
          <w:szCs w:val="36"/>
        </w:rPr>
      </w:pPr>
      <w:r w:rsidRPr="005650A5">
        <w:rPr>
          <w:rStyle w:val="Heading1Char"/>
          <w:rFonts w:asciiTheme="minorHAnsi" w:hAnsiTheme="minorHAnsi"/>
          <w:color w:val="auto"/>
          <w:sz w:val="36"/>
          <w:szCs w:val="36"/>
        </w:rPr>
        <w:lastRenderedPageBreak/>
        <w:t>Cells</w:t>
      </w:r>
      <w:r w:rsidRPr="005650A5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Characteristics of life-MRS GREN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Recognise parts of a cell and their function (nucleus, cell membrane, cytoplasm, vacuole, cell wall and chloroplasts)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Remember the differences and similarities between plant and animal cells </w:t>
            </w:r>
          </w:p>
        </w:tc>
      </w:tr>
      <w:tr w:rsidR="003932ED" w:rsidRPr="005650A5" w:rsidTr="003932ED">
        <w:trPr>
          <w:trHeight w:val="1029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Name some specialised cells and be able to recognise specialised cells from drawings / pictures. </w:t>
            </w:r>
          </w:p>
        </w:tc>
      </w:tr>
      <w:tr w:rsidR="003932ED" w:rsidRPr="005650A5" w:rsidTr="003932ED">
        <w:trPr>
          <w:trHeight w:val="1028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Explain how each of the cells are specialised to carry out particular functions (eg root hair cell, nerve, ciliated cell)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The organisation of organisms. Cells make tissues, tissues make organs, </w:t>
            </w:r>
            <w:r w:rsidR="00B2753F">
              <w:rPr>
                <w:rFonts w:cs="Arial"/>
                <w:sz w:val="36"/>
                <w:szCs w:val="36"/>
              </w:rPr>
              <w:t xml:space="preserve">and </w:t>
            </w:r>
            <w:r w:rsidRPr="005650A5">
              <w:rPr>
                <w:rFonts w:cs="Arial"/>
                <w:sz w:val="36"/>
                <w:szCs w:val="36"/>
              </w:rPr>
              <w:t>organs make organ systems.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The main organs of the body, their positions in the body and their functions. 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Describe the functions of the main organ systems.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Parts of a microscope and what they do</w:t>
            </w:r>
          </w:p>
        </w:tc>
      </w:tr>
      <w:tr w:rsidR="003932ED" w:rsidRPr="005650A5" w:rsidTr="003932ED">
        <w:trPr>
          <w:trHeight w:val="680"/>
        </w:trPr>
        <w:tc>
          <w:tcPr>
            <w:tcW w:w="10537" w:type="dxa"/>
            <w:vAlign w:val="center"/>
          </w:tcPr>
          <w:p w:rsidR="003932ED" w:rsidRPr="005650A5" w:rsidRDefault="003932ED" w:rsidP="003932ED">
            <w:pPr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Explain that plants and animals grow by increasing the number of cells and recall how cells divide. </w:t>
            </w:r>
          </w:p>
        </w:tc>
      </w:tr>
    </w:tbl>
    <w:p w:rsidR="003932ED" w:rsidRDefault="003932ED" w:rsidP="003932ED">
      <w:pPr>
        <w:pStyle w:val="Heading1"/>
        <w:rPr>
          <w:rFonts w:asciiTheme="minorHAnsi" w:hAnsiTheme="minorHAnsi"/>
          <w:color w:val="auto"/>
          <w:sz w:val="36"/>
          <w:szCs w:val="36"/>
        </w:rPr>
      </w:pPr>
    </w:p>
    <w:p w:rsidR="00094BC0" w:rsidRDefault="00094BC0" w:rsidP="00094BC0"/>
    <w:p w:rsidR="00094BC0" w:rsidRDefault="00094BC0" w:rsidP="00094BC0"/>
    <w:p w:rsidR="00094BC0" w:rsidRDefault="00094BC0" w:rsidP="00094BC0"/>
    <w:p w:rsidR="00094BC0" w:rsidRDefault="00094BC0" w:rsidP="00094BC0"/>
    <w:p w:rsidR="00094BC0" w:rsidRDefault="00094BC0" w:rsidP="00094BC0"/>
    <w:p w:rsidR="00094BC0" w:rsidRDefault="00094BC0" w:rsidP="00094BC0"/>
    <w:p w:rsidR="00094BC0" w:rsidRDefault="00094BC0" w:rsidP="00094BC0"/>
    <w:p w:rsidR="00094BC0" w:rsidRDefault="00094BC0" w:rsidP="00094BC0"/>
    <w:p w:rsidR="00094BC0" w:rsidRPr="00094BC0" w:rsidRDefault="00094BC0" w:rsidP="00094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74"/>
      </w:tblGrid>
      <w:tr w:rsidR="00094BC0" w:rsidRPr="005650A5" w:rsidTr="00F26E99">
        <w:trPr>
          <w:trHeight w:val="629"/>
        </w:trPr>
        <w:tc>
          <w:tcPr>
            <w:tcW w:w="10476" w:type="dxa"/>
            <w:gridSpan w:val="2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 xml:space="preserve">Cells </w:t>
            </w:r>
            <w:r>
              <w:rPr>
                <w:b/>
                <w:sz w:val="36"/>
                <w:szCs w:val="36"/>
              </w:rPr>
              <w:t>Key Words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Cell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the building block</w:t>
            </w:r>
            <w:r>
              <w:rPr>
                <w:rFonts w:cstheme="minorHAnsi"/>
                <w:sz w:val="36"/>
                <w:szCs w:val="36"/>
              </w:rPr>
              <w:t>s</w:t>
            </w:r>
            <w:r w:rsidRPr="005650A5">
              <w:rPr>
                <w:rFonts w:cstheme="minorHAnsi"/>
                <w:sz w:val="36"/>
                <w:szCs w:val="36"/>
              </w:rPr>
              <w:t xml:space="preserve"> for life</w:t>
            </w:r>
          </w:p>
        </w:tc>
      </w:tr>
      <w:tr w:rsidR="00F22F76" w:rsidRPr="005650A5" w:rsidTr="00094BC0">
        <w:trPr>
          <w:trHeight w:val="629"/>
        </w:trPr>
        <w:tc>
          <w:tcPr>
            <w:tcW w:w="2802" w:type="dxa"/>
            <w:vAlign w:val="center"/>
          </w:tcPr>
          <w:p w:rsidR="00F22F76" w:rsidRPr="005650A5" w:rsidRDefault="00F22F76" w:rsidP="00DB44D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Tissue</w:t>
            </w:r>
          </w:p>
        </w:tc>
        <w:tc>
          <w:tcPr>
            <w:tcW w:w="7674" w:type="dxa"/>
            <w:vAlign w:val="center"/>
          </w:tcPr>
          <w:p w:rsidR="00F22F76" w:rsidRPr="005650A5" w:rsidRDefault="00F22F76" w:rsidP="00F22F76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 xml:space="preserve">a group of similar cells </w:t>
            </w:r>
            <w:r>
              <w:rPr>
                <w:rFonts w:cstheme="minorHAnsi"/>
                <w:sz w:val="36"/>
                <w:szCs w:val="36"/>
              </w:rPr>
              <w:t>do a job</w:t>
            </w:r>
          </w:p>
        </w:tc>
      </w:tr>
      <w:tr w:rsidR="00F22F76" w:rsidRPr="005650A5" w:rsidTr="00094BC0">
        <w:trPr>
          <w:trHeight w:val="629"/>
        </w:trPr>
        <w:tc>
          <w:tcPr>
            <w:tcW w:w="2802" w:type="dxa"/>
            <w:vAlign w:val="center"/>
          </w:tcPr>
          <w:p w:rsidR="00F22F76" w:rsidRPr="005650A5" w:rsidRDefault="00F22F76" w:rsidP="00DB44D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Organ</w:t>
            </w:r>
          </w:p>
        </w:tc>
        <w:tc>
          <w:tcPr>
            <w:tcW w:w="7674" w:type="dxa"/>
            <w:vAlign w:val="center"/>
          </w:tcPr>
          <w:p w:rsidR="00F22F76" w:rsidRPr="005650A5" w:rsidRDefault="00F22F76" w:rsidP="00F22F76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 xml:space="preserve">a group of tissues that </w:t>
            </w:r>
            <w:r>
              <w:rPr>
                <w:rFonts w:cstheme="minorHAnsi"/>
                <w:sz w:val="36"/>
                <w:szCs w:val="36"/>
              </w:rPr>
              <w:t>do a specific job</w:t>
            </w:r>
          </w:p>
        </w:tc>
      </w:tr>
      <w:tr w:rsidR="00F22F76" w:rsidRPr="005650A5" w:rsidTr="00094BC0">
        <w:trPr>
          <w:trHeight w:val="629"/>
        </w:trPr>
        <w:tc>
          <w:tcPr>
            <w:tcW w:w="2802" w:type="dxa"/>
            <w:vAlign w:val="center"/>
          </w:tcPr>
          <w:p w:rsidR="00F22F76" w:rsidRPr="005650A5" w:rsidRDefault="00F22F76" w:rsidP="00DB44D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Organ System</w:t>
            </w:r>
          </w:p>
        </w:tc>
        <w:tc>
          <w:tcPr>
            <w:tcW w:w="7674" w:type="dxa"/>
            <w:vAlign w:val="center"/>
          </w:tcPr>
          <w:p w:rsidR="00F22F76" w:rsidRPr="005650A5" w:rsidRDefault="00F22F76" w:rsidP="00DB44D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Group of organs working together to do a specific job</w:t>
            </w:r>
          </w:p>
        </w:tc>
      </w:tr>
      <w:tr w:rsidR="003F7E14" w:rsidRPr="005650A5" w:rsidTr="00094BC0">
        <w:trPr>
          <w:trHeight w:val="629"/>
        </w:trPr>
        <w:tc>
          <w:tcPr>
            <w:tcW w:w="2802" w:type="dxa"/>
            <w:vAlign w:val="center"/>
          </w:tcPr>
          <w:p w:rsidR="003F7E14" w:rsidRPr="005650A5" w:rsidRDefault="003F7E14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Microscopic</w:t>
            </w:r>
          </w:p>
        </w:tc>
        <w:tc>
          <w:tcPr>
            <w:tcW w:w="7674" w:type="dxa"/>
            <w:vAlign w:val="center"/>
          </w:tcPr>
          <w:p w:rsidR="003F7E14" w:rsidRPr="005650A5" w:rsidRDefault="003F7E14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Too small to see with the naked eye</w:t>
            </w:r>
          </w:p>
        </w:tc>
      </w:tr>
      <w:tr w:rsidR="003F7E14" w:rsidRPr="005650A5" w:rsidTr="00094BC0">
        <w:trPr>
          <w:trHeight w:val="629"/>
        </w:trPr>
        <w:tc>
          <w:tcPr>
            <w:tcW w:w="2802" w:type="dxa"/>
            <w:vAlign w:val="center"/>
          </w:tcPr>
          <w:p w:rsidR="003F7E14" w:rsidRDefault="003F7E14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Microscope</w:t>
            </w:r>
          </w:p>
        </w:tc>
        <w:tc>
          <w:tcPr>
            <w:tcW w:w="7674" w:type="dxa"/>
            <w:vAlign w:val="center"/>
          </w:tcPr>
          <w:p w:rsidR="003F7E14" w:rsidRDefault="003F7E14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Equipment used to magnify small things</w:t>
            </w:r>
          </w:p>
        </w:tc>
      </w:tr>
      <w:tr w:rsidR="003F7E14" w:rsidRPr="005650A5" w:rsidTr="00094BC0">
        <w:trPr>
          <w:trHeight w:val="629"/>
        </w:trPr>
        <w:tc>
          <w:tcPr>
            <w:tcW w:w="2802" w:type="dxa"/>
            <w:vAlign w:val="center"/>
          </w:tcPr>
          <w:p w:rsidR="003F7E14" w:rsidRDefault="003F7E14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Magnify</w:t>
            </w:r>
          </w:p>
        </w:tc>
        <w:tc>
          <w:tcPr>
            <w:tcW w:w="7674" w:type="dxa"/>
            <w:vAlign w:val="center"/>
          </w:tcPr>
          <w:p w:rsidR="003F7E14" w:rsidRDefault="003F7E14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Make something appear larger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Cell membrane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 xml:space="preserve">surrounds the cell and controls what </w:t>
            </w:r>
            <w:r>
              <w:rPr>
                <w:rFonts w:cstheme="minorHAnsi"/>
                <w:sz w:val="36"/>
                <w:szCs w:val="36"/>
              </w:rPr>
              <w:t>goes in and out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Cell wall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rigid structure around plant cells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Chloroplast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green structure found in pant cells that absorb light for photosynthesis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Cytoplasm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jelly like su</w:t>
            </w:r>
            <w:r>
              <w:rPr>
                <w:rFonts w:cstheme="minorHAnsi"/>
                <w:sz w:val="36"/>
                <w:szCs w:val="36"/>
              </w:rPr>
              <w:t>bstance where chemical reaction</w:t>
            </w:r>
            <w:r w:rsidRPr="005650A5">
              <w:rPr>
                <w:rFonts w:cstheme="minorHAnsi"/>
                <w:sz w:val="36"/>
                <w:szCs w:val="36"/>
              </w:rPr>
              <w:t>s take place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Nucleus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controls the cell reactions and contains genetic information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Photosynthesis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the process where green plant use to make food using sunlight</w:t>
            </w:r>
          </w:p>
        </w:tc>
      </w:tr>
      <w:tr w:rsidR="00094BC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094BC0" w:rsidRPr="005650A5" w:rsidRDefault="00094BC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Specialisation</w:t>
            </w:r>
          </w:p>
        </w:tc>
        <w:tc>
          <w:tcPr>
            <w:tcW w:w="7674" w:type="dxa"/>
            <w:vAlign w:val="center"/>
          </w:tcPr>
          <w:p w:rsidR="00094BC0" w:rsidRPr="005650A5" w:rsidRDefault="00094BC0" w:rsidP="00F26E99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Cells have a particular shape to carry out a particular job</w:t>
            </w:r>
          </w:p>
        </w:tc>
      </w:tr>
      <w:tr w:rsidR="00E156F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E156F0" w:rsidRPr="005650A5" w:rsidRDefault="00E156F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Brain</w:t>
            </w:r>
          </w:p>
        </w:tc>
        <w:tc>
          <w:tcPr>
            <w:tcW w:w="7674" w:type="dxa"/>
            <w:vAlign w:val="center"/>
          </w:tcPr>
          <w:p w:rsidR="00E156F0" w:rsidRPr="005650A5" w:rsidRDefault="00E156F0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Organ that controls the body</w:t>
            </w:r>
          </w:p>
        </w:tc>
      </w:tr>
      <w:tr w:rsidR="00E156F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E156F0" w:rsidRDefault="00E156F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Heart</w:t>
            </w:r>
          </w:p>
        </w:tc>
        <w:tc>
          <w:tcPr>
            <w:tcW w:w="7674" w:type="dxa"/>
            <w:vAlign w:val="center"/>
          </w:tcPr>
          <w:p w:rsidR="00E156F0" w:rsidRDefault="00E156F0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Organ that pumps blood around the body</w:t>
            </w:r>
          </w:p>
        </w:tc>
      </w:tr>
      <w:tr w:rsidR="00E156F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E156F0" w:rsidRDefault="00E156F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Lungs</w:t>
            </w:r>
          </w:p>
        </w:tc>
        <w:tc>
          <w:tcPr>
            <w:tcW w:w="7674" w:type="dxa"/>
            <w:vAlign w:val="center"/>
          </w:tcPr>
          <w:p w:rsidR="00E156F0" w:rsidRDefault="00E156F0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Organ that makes you breath</w:t>
            </w:r>
          </w:p>
        </w:tc>
      </w:tr>
      <w:tr w:rsidR="00E156F0" w:rsidRPr="005650A5" w:rsidTr="00094BC0">
        <w:trPr>
          <w:trHeight w:val="629"/>
        </w:trPr>
        <w:tc>
          <w:tcPr>
            <w:tcW w:w="2802" w:type="dxa"/>
            <w:vAlign w:val="center"/>
          </w:tcPr>
          <w:p w:rsidR="00E156F0" w:rsidRDefault="00E156F0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Intestines</w:t>
            </w:r>
          </w:p>
        </w:tc>
        <w:tc>
          <w:tcPr>
            <w:tcW w:w="7674" w:type="dxa"/>
            <w:vAlign w:val="center"/>
          </w:tcPr>
          <w:p w:rsidR="00E156F0" w:rsidRDefault="00E156F0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Organ that digests your food</w:t>
            </w:r>
          </w:p>
        </w:tc>
      </w:tr>
      <w:tr w:rsidR="0075217F" w:rsidRPr="005650A5" w:rsidTr="00094BC0">
        <w:trPr>
          <w:trHeight w:val="629"/>
        </w:trPr>
        <w:tc>
          <w:tcPr>
            <w:tcW w:w="2802" w:type="dxa"/>
            <w:vAlign w:val="center"/>
          </w:tcPr>
          <w:p w:rsidR="0075217F" w:rsidRDefault="0075217F" w:rsidP="00F26E9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Circulatory System</w:t>
            </w:r>
          </w:p>
        </w:tc>
        <w:tc>
          <w:tcPr>
            <w:tcW w:w="7674" w:type="dxa"/>
            <w:vAlign w:val="center"/>
          </w:tcPr>
          <w:p w:rsidR="0075217F" w:rsidRDefault="0075217F" w:rsidP="00F26E9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Organ system that carries blood around the body</w:t>
            </w:r>
          </w:p>
        </w:tc>
      </w:tr>
    </w:tbl>
    <w:p w:rsidR="003932ED" w:rsidRPr="005650A5" w:rsidRDefault="003932ED" w:rsidP="003932ED">
      <w:pPr>
        <w:rPr>
          <w:sz w:val="36"/>
          <w:szCs w:val="36"/>
        </w:rPr>
      </w:pPr>
    </w:p>
    <w:p w:rsidR="003932ED" w:rsidRPr="005650A5" w:rsidRDefault="003932ED" w:rsidP="003932ED">
      <w:pPr>
        <w:pStyle w:val="Heading1"/>
        <w:rPr>
          <w:rFonts w:asciiTheme="minorHAnsi" w:hAnsiTheme="minorHAnsi"/>
          <w:color w:val="auto"/>
          <w:sz w:val="36"/>
          <w:szCs w:val="36"/>
        </w:rPr>
      </w:pPr>
      <w:r w:rsidRPr="005650A5">
        <w:rPr>
          <w:rFonts w:asciiTheme="minorHAnsi" w:hAnsiTheme="minorHAnsi"/>
          <w:color w:val="auto"/>
          <w:sz w:val="36"/>
          <w:szCs w:val="36"/>
        </w:rPr>
        <w:lastRenderedPageBreak/>
        <w:t>States of Matter</w:t>
      </w:r>
    </w:p>
    <w:p w:rsidR="003932ED" w:rsidRPr="005650A5" w:rsidRDefault="003932ED" w:rsidP="003932E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1"/>
      </w:tblGrid>
      <w:tr w:rsidR="003932ED" w:rsidRPr="005650A5" w:rsidTr="003932ED">
        <w:trPr>
          <w:trHeight w:val="1242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Be able to sort materials into solids, liquids and gases</w:t>
            </w:r>
          </w:p>
        </w:tc>
      </w:tr>
      <w:tr w:rsidR="003932ED" w:rsidRPr="005650A5" w:rsidTr="003932ED">
        <w:trPr>
          <w:trHeight w:val="828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State properties of the three states of matter </w:t>
            </w:r>
          </w:p>
        </w:tc>
      </w:tr>
      <w:tr w:rsidR="003932ED" w:rsidRPr="005650A5" w:rsidTr="003932ED">
        <w:trPr>
          <w:trHeight w:val="400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Use scientific words to describe all changes of state</w:t>
            </w:r>
          </w:p>
        </w:tc>
      </w:tr>
      <w:tr w:rsidR="00A71A81" w:rsidRPr="005650A5" w:rsidTr="003932ED">
        <w:trPr>
          <w:trHeight w:val="400"/>
        </w:trPr>
        <w:tc>
          <w:tcPr>
            <w:tcW w:w="10391" w:type="dxa"/>
            <w:vAlign w:val="center"/>
          </w:tcPr>
          <w:p w:rsidR="00A71A81" w:rsidRPr="005650A5" w:rsidRDefault="00A71A81" w:rsidP="003932ED">
            <w:pPr>
              <w:spacing w:before="24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Use a heating curve to identify changes of state</w:t>
            </w:r>
          </w:p>
        </w:tc>
      </w:tr>
      <w:tr w:rsidR="003932ED" w:rsidRPr="005650A5" w:rsidTr="003932ED">
        <w:trPr>
          <w:trHeight w:val="400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Describe and explain the particle arrangement in solids, liquids and gases</w:t>
            </w:r>
          </w:p>
        </w:tc>
      </w:tr>
      <w:tr w:rsidR="003932ED" w:rsidRPr="005650A5" w:rsidTr="003932ED">
        <w:trPr>
          <w:trHeight w:val="400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Use the particle model to explain diffusion </w:t>
            </w:r>
          </w:p>
        </w:tc>
      </w:tr>
      <w:tr w:rsidR="003932ED" w:rsidRPr="005650A5" w:rsidTr="003932ED">
        <w:trPr>
          <w:trHeight w:val="145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 xml:space="preserve">Explain how gas particles exert pressure on the walls of a container. </w:t>
            </w:r>
          </w:p>
        </w:tc>
      </w:tr>
      <w:tr w:rsidR="003932ED" w:rsidRPr="005650A5" w:rsidTr="003932ED">
        <w:trPr>
          <w:trHeight w:val="145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Describe the effects of pressure in different situations.</w:t>
            </w:r>
          </w:p>
        </w:tc>
      </w:tr>
      <w:tr w:rsidR="003932ED" w:rsidRPr="005650A5" w:rsidTr="003932ED">
        <w:trPr>
          <w:trHeight w:val="145"/>
        </w:trPr>
        <w:tc>
          <w:tcPr>
            <w:tcW w:w="10391" w:type="dxa"/>
            <w:vAlign w:val="center"/>
          </w:tcPr>
          <w:p w:rsidR="003932ED" w:rsidRPr="005650A5" w:rsidRDefault="003932ED" w:rsidP="003932ED">
            <w:pPr>
              <w:spacing w:before="240"/>
              <w:rPr>
                <w:rFonts w:cs="Arial"/>
                <w:sz w:val="36"/>
                <w:szCs w:val="36"/>
              </w:rPr>
            </w:pPr>
            <w:r w:rsidRPr="005650A5">
              <w:rPr>
                <w:rFonts w:cs="Arial"/>
                <w:sz w:val="36"/>
                <w:szCs w:val="36"/>
              </w:rPr>
              <w:t>Describe how changes will either increase or decrease pressure.</w:t>
            </w:r>
          </w:p>
        </w:tc>
      </w:tr>
    </w:tbl>
    <w:p w:rsidR="003932ED" w:rsidRPr="005650A5" w:rsidRDefault="003932ED" w:rsidP="003932ED">
      <w:pPr>
        <w:spacing w:after="0"/>
        <w:rPr>
          <w:sz w:val="36"/>
          <w:szCs w:val="36"/>
        </w:rPr>
      </w:pPr>
    </w:p>
    <w:p w:rsidR="003932ED" w:rsidRPr="005650A5" w:rsidRDefault="003932ED">
      <w:pPr>
        <w:rPr>
          <w:rFonts w:eastAsiaTheme="majorEastAsia" w:cstheme="majorBidi"/>
          <w:b/>
          <w:bCs/>
          <w:sz w:val="36"/>
          <w:szCs w:val="36"/>
        </w:rPr>
      </w:pPr>
    </w:p>
    <w:p w:rsidR="003932ED" w:rsidRPr="005650A5" w:rsidRDefault="003932ED" w:rsidP="00A309CA">
      <w:pPr>
        <w:pStyle w:val="Heading1"/>
        <w:rPr>
          <w:rFonts w:asciiTheme="minorHAnsi" w:hAnsiTheme="minorHAnsi"/>
          <w:color w:val="auto"/>
          <w:sz w:val="36"/>
          <w:szCs w:val="36"/>
        </w:rPr>
      </w:pPr>
    </w:p>
    <w:p w:rsidR="00666FB4" w:rsidRPr="005650A5" w:rsidRDefault="003932ED" w:rsidP="00094BC0">
      <w:pPr>
        <w:rPr>
          <w:sz w:val="36"/>
          <w:szCs w:val="36"/>
        </w:rPr>
      </w:pPr>
      <w:r w:rsidRPr="005650A5"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53"/>
      </w:tblGrid>
      <w:tr w:rsidR="00A37E34" w:rsidRPr="005650A5" w:rsidTr="00C61CC1">
        <w:trPr>
          <w:trHeight w:val="511"/>
        </w:trPr>
        <w:tc>
          <w:tcPr>
            <w:tcW w:w="10496" w:type="dxa"/>
            <w:gridSpan w:val="2"/>
            <w:vAlign w:val="center"/>
          </w:tcPr>
          <w:p w:rsidR="00A37E34" w:rsidRPr="005650A5" w:rsidRDefault="00546511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States of Matter</w:t>
            </w:r>
            <w:r w:rsidR="00094BC0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094BC0">
              <w:rPr>
                <w:b/>
                <w:sz w:val="36"/>
                <w:szCs w:val="36"/>
              </w:rPr>
              <w:t>Key Words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Compressible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can be squashed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Contract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gets smaller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Condense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change of state from gas to liquid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Density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how much mass there is in a specific space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Diffuse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to spread out (from a high to low concentration)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Evaporate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change of state from liquid to gas</w:t>
            </w:r>
          </w:p>
        </w:tc>
      </w:tr>
      <w:tr w:rsidR="006A517D" w:rsidRPr="005650A5" w:rsidTr="006A517D">
        <w:trPr>
          <w:trHeight w:val="511"/>
        </w:trPr>
        <w:tc>
          <w:tcPr>
            <w:tcW w:w="2943" w:type="dxa"/>
            <w:vAlign w:val="center"/>
          </w:tcPr>
          <w:p w:rsidR="006A517D" w:rsidRPr="005650A5" w:rsidRDefault="006A517D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Boil</w:t>
            </w:r>
          </w:p>
        </w:tc>
        <w:tc>
          <w:tcPr>
            <w:tcW w:w="7553" w:type="dxa"/>
            <w:vAlign w:val="center"/>
          </w:tcPr>
          <w:p w:rsidR="006A517D" w:rsidRPr="005650A5" w:rsidRDefault="006A517D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Change from liquid to gas very quickly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Expand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to get bigger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Flow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proofErr w:type="gramStart"/>
            <w:r w:rsidRPr="005650A5">
              <w:rPr>
                <w:rFonts w:cstheme="minorHAnsi"/>
                <w:sz w:val="36"/>
                <w:szCs w:val="36"/>
              </w:rPr>
              <w:t>a</w:t>
            </w:r>
            <w:proofErr w:type="gramEnd"/>
            <w:r w:rsidRPr="005650A5">
              <w:rPr>
                <w:rFonts w:cstheme="minorHAnsi"/>
                <w:sz w:val="36"/>
                <w:szCs w:val="36"/>
              </w:rPr>
              <w:t xml:space="preserve"> property of liquids and gases which means they can be poured and move through gaps.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Freeze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change of state from liquid to solid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Gas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proofErr w:type="gramStart"/>
            <w:r w:rsidRPr="005650A5">
              <w:rPr>
                <w:rFonts w:cstheme="minorHAnsi"/>
                <w:sz w:val="36"/>
                <w:szCs w:val="36"/>
              </w:rPr>
              <w:t>a</w:t>
            </w:r>
            <w:proofErr w:type="gramEnd"/>
            <w:r w:rsidRPr="005650A5">
              <w:rPr>
                <w:rFonts w:cstheme="minorHAnsi"/>
                <w:sz w:val="36"/>
                <w:szCs w:val="36"/>
              </w:rPr>
              <w:t xml:space="preserve"> substance with particles that are very far apart.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Liquid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substance that has a fixed volume but takes the shape of its container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Melt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a change of state from solid to liquid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Particle theory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the model to explain why solids, liquids and gases behave like they do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Pressure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this is exerted by a gas on the walls of a container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Solid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 xml:space="preserve">a substance </w:t>
            </w:r>
            <w:r w:rsidR="00E9369F">
              <w:rPr>
                <w:rFonts w:cstheme="minorHAnsi"/>
                <w:sz w:val="36"/>
                <w:szCs w:val="36"/>
              </w:rPr>
              <w:t>has a fixed shape and fixed volume</w:t>
            </w:r>
          </w:p>
        </w:tc>
      </w:tr>
      <w:tr w:rsidR="00E9369F" w:rsidRPr="005650A5" w:rsidTr="006A517D">
        <w:trPr>
          <w:trHeight w:val="511"/>
        </w:trPr>
        <w:tc>
          <w:tcPr>
            <w:tcW w:w="2943" w:type="dxa"/>
            <w:vAlign w:val="center"/>
          </w:tcPr>
          <w:p w:rsidR="00E9369F" w:rsidRPr="005650A5" w:rsidRDefault="00E9369F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Liquid</w:t>
            </w:r>
          </w:p>
        </w:tc>
        <w:tc>
          <w:tcPr>
            <w:tcW w:w="7553" w:type="dxa"/>
            <w:vAlign w:val="center"/>
          </w:tcPr>
          <w:p w:rsidR="00E9369F" w:rsidRPr="005650A5" w:rsidRDefault="00E9369F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 substance that takes the shape of the container but a fixed volume</w:t>
            </w:r>
          </w:p>
        </w:tc>
      </w:tr>
      <w:tr w:rsidR="00E9369F" w:rsidRPr="005650A5" w:rsidTr="006A517D">
        <w:trPr>
          <w:trHeight w:val="511"/>
        </w:trPr>
        <w:tc>
          <w:tcPr>
            <w:tcW w:w="2943" w:type="dxa"/>
            <w:vAlign w:val="center"/>
          </w:tcPr>
          <w:p w:rsidR="00E9369F" w:rsidRDefault="00E9369F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Gas</w:t>
            </w:r>
          </w:p>
        </w:tc>
        <w:tc>
          <w:tcPr>
            <w:tcW w:w="7553" w:type="dxa"/>
            <w:vAlign w:val="center"/>
          </w:tcPr>
          <w:p w:rsidR="00E9369F" w:rsidRDefault="00E9369F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 substance that has no fixed shape and takes the volume of the container</w:t>
            </w:r>
          </w:p>
        </w:tc>
      </w:tr>
      <w:tr w:rsidR="00C63013" w:rsidRPr="005650A5" w:rsidTr="006A517D">
        <w:trPr>
          <w:trHeight w:val="511"/>
        </w:trPr>
        <w:tc>
          <w:tcPr>
            <w:tcW w:w="2943" w:type="dxa"/>
            <w:vAlign w:val="center"/>
          </w:tcPr>
          <w:p w:rsidR="00C63013" w:rsidRPr="005650A5" w:rsidRDefault="00C63013" w:rsidP="00FF61B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b/>
                <w:sz w:val="36"/>
                <w:szCs w:val="36"/>
              </w:rPr>
              <w:t>Vibrate</w:t>
            </w:r>
          </w:p>
        </w:tc>
        <w:tc>
          <w:tcPr>
            <w:tcW w:w="7553" w:type="dxa"/>
            <w:vAlign w:val="center"/>
          </w:tcPr>
          <w:p w:rsidR="00C63013" w:rsidRPr="005650A5" w:rsidRDefault="00C63013" w:rsidP="00866012">
            <w:pPr>
              <w:rPr>
                <w:rFonts w:cstheme="minorHAnsi"/>
                <w:sz w:val="36"/>
                <w:szCs w:val="36"/>
              </w:rPr>
            </w:pPr>
            <w:r w:rsidRPr="005650A5">
              <w:rPr>
                <w:rFonts w:cstheme="minorHAnsi"/>
                <w:sz w:val="36"/>
                <w:szCs w:val="36"/>
              </w:rPr>
              <w:t>to move up and down or side to side</w:t>
            </w:r>
          </w:p>
        </w:tc>
      </w:tr>
      <w:tr w:rsidR="006A517D" w:rsidRPr="005650A5" w:rsidTr="006A517D">
        <w:trPr>
          <w:trHeight w:val="511"/>
        </w:trPr>
        <w:tc>
          <w:tcPr>
            <w:tcW w:w="2943" w:type="dxa"/>
            <w:vAlign w:val="center"/>
          </w:tcPr>
          <w:p w:rsidR="006A517D" w:rsidRPr="005650A5" w:rsidRDefault="006A517D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Boiling Point</w:t>
            </w:r>
          </w:p>
        </w:tc>
        <w:tc>
          <w:tcPr>
            <w:tcW w:w="7553" w:type="dxa"/>
            <w:vAlign w:val="center"/>
          </w:tcPr>
          <w:p w:rsidR="006A517D" w:rsidRPr="005650A5" w:rsidRDefault="006A517D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Temperature at which a substance starts to boil</w:t>
            </w:r>
          </w:p>
        </w:tc>
      </w:tr>
      <w:tr w:rsidR="006A517D" w:rsidRPr="005650A5" w:rsidTr="006A517D">
        <w:trPr>
          <w:trHeight w:val="511"/>
        </w:trPr>
        <w:tc>
          <w:tcPr>
            <w:tcW w:w="2943" w:type="dxa"/>
            <w:vAlign w:val="center"/>
          </w:tcPr>
          <w:p w:rsidR="006A517D" w:rsidRDefault="006A517D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Melting Point</w:t>
            </w:r>
          </w:p>
        </w:tc>
        <w:tc>
          <w:tcPr>
            <w:tcW w:w="7553" w:type="dxa"/>
            <w:vAlign w:val="center"/>
          </w:tcPr>
          <w:p w:rsidR="006A517D" w:rsidRDefault="006A517D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Temperature at which a substance starts to melt</w:t>
            </w:r>
          </w:p>
        </w:tc>
      </w:tr>
      <w:tr w:rsidR="006A517D" w:rsidRPr="005650A5" w:rsidTr="006A517D">
        <w:trPr>
          <w:trHeight w:val="511"/>
        </w:trPr>
        <w:tc>
          <w:tcPr>
            <w:tcW w:w="2943" w:type="dxa"/>
            <w:vAlign w:val="center"/>
          </w:tcPr>
          <w:p w:rsidR="006A517D" w:rsidRDefault="006A517D" w:rsidP="00FF61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Freezing Point</w:t>
            </w:r>
          </w:p>
        </w:tc>
        <w:tc>
          <w:tcPr>
            <w:tcW w:w="7553" w:type="dxa"/>
            <w:vAlign w:val="center"/>
          </w:tcPr>
          <w:p w:rsidR="006A517D" w:rsidRDefault="006A517D" w:rsidP="0086601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Temperature at which a substance starts to freeze</w:t>
            </w:r>
          </w:p>
        </w:tc>
      </w:tr>
    </w:tbl>
    <w:p w:rsidR="00C63013" w:rsidRDefault="00C63013" w:rsidP="00C1322C">
      <w:pPr>
        <w:spacing w:after="0"/>
        <w:rPr>
          <w:sz w:val="36"/>
          <w:szCs w:val="36"/>
        </w:rPr>
      </w:pPr>
    </w:p>
    <w:p w:rsidR="00BC34B5" w:rsidRDefault="00BC34B5" w:rsidP="00C1322C">
      <w:pPr>
        <w:spacing w:after="0"/>
        <w:rPr>
          <w:sz w:val="36"/>
          <w:szCs w:val="36"/>
        </w:rPr>
      </w:pPr>
    </w:p>
    <w:p w:rsidR="00BC34B5" w:rsidRPr="005650A5" w:rsidRDefault="00BC34B5" w:rsidP="00BC34B5">
      <w:pPr>
        <w:rPr>
          <w:b/>
          <w:sz w:val="36"/>
          <w:szCs w:val="36"/>
          <w:u w:val="single"/>
        </w:rPr>
      </w:pPr>
      <w:r w:rsidRPr="005650A5">
        <w:rPr>
          <w:b/>
          <w:sz w:val="36"/>
          <w:szCs w:val="36"/>
          <w:u w:val="single"/>
        </w:rPr>
        <w:lastRenderedPageBreak/>
        <w:t>Forces-revision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jc w:val="both"/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Identify  and describe common forces (e.g. friction, upthrust, gravity, weight, magnetic attraction)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Describe how forces can affect motion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jc w:val="both"/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Identify Newton as unit of force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Use arrows on diagrams to represent the direction of forces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Identify examples of balanced and unbalanced forces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Explain the difference between weight and mass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Describe friction and some ways of reducing friction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Explain how friction can be useful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Explain  air resistance in terms of a frictional force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Explain why some objects float and some sink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Work out the size and direction of resultant forces when objects interact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 xml:space="preserve">Calculate the speed of an object using the equation </w:t>
            </w:r>
          </w:p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speed</w:t>
            </w:r>
            <w:r>
              <w:rPr>
                <w:sz w:val="36"/>
                <w:szCs w:val="36"/>
              </w:rPr>
              <w:t xml:space="preserve"> </w:t>
            </w:r>
            <w:r w:rsidRPr="005650A5"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</w:rPr>
              <w:t xml:space="preserve"> </w:t>
            </w:r>
            <w:r w:rsidRPr="005650A5">
              <w:rPr>
                <w:sz w:val="36"/>
                <w:szCs w:val="36"/>
              </w:rPr>
              <w:t>distance/time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Interpret distance- time graphs</w:t>
            </w:r>
          </w:p>
        </w:tc>
      </w:tr>
      <w:tr w:rsidR="00BC34B5" w:rsidRPr="005650A5" w:rsidTr="000D281B">
        <w:trPr>
          <w:trHeight w:val="789"/>
        </w:trPr>
        <w:tc>
          <w:tcPr>
            <w:tcW w:w="10319" w:type="dxa"/>
          </w:tcPr>
          <w:p w:rsidR="00BC34B5" w:rsidRPr="005650A5" w:rsidRDefault="00BC34B5" w:rsidP="000D281B">
            <w:pPr>
              <w:rPr>
                <w:sz w:val="36"/>
                <w:szCs w:val="36"/>
              </w:rPr>
            </w:pPr>
            <w:r w:rsidRPr="005650A5">
              <w:rPr>
                <w:sz w:val="36"/>
                <w:szCs w:val="36"/>
              </w:rPr>
              <w:t>Explain changes in speed in an object in terms of unbalanced forces</w:t>
            </w:r>
          </w:p>
        </w:tc>
      </w:tr>
    </w:tbl>
    <w:p w:rsidR="00BC34B5" w:rsidRDefault="00BC34B5" w:rsidP="00BC34B5">
      <w:pPr>
        <w:rPr>
          <w:rStyle w:val="Heading1Char"/>
          <w:rFonts w:asciiTheme="minorHAnsi" w:hAnsiTheme="minorHAnsi"/>
          <w:color w:val="auto"/>
          <w:sz w:val="36"/>
          <w:szCs w:val="36"/>
        </w:rPr>
      </w:pPr>
    </w:p>
    <w:p w:rsidR="00BC34B5" w:rsidRDefault="00BC34B5" w:rsidP="00BC34B5">
      <w:pPr>
        <w:rPr>
          <w:rStyle w:val="Heading1Char"/>
          <w:rFonts w:asciiTheme="minorHAnsi" w:hAnsiTheme="minorHAnsi"/>
          <w:color w:val="auto"/>
          <w:sz w:val="36"/>
          <w:szCs w:val="36"/>
        </w:rPr>
      </w:pPr>
    </w:p>
    <w:p w:rsidR="00BC34B5" w:rsidRDefault="00BC34B5" w:rsidP="00BC34B5">
      <w:pPr>
        <w:rPr>
          <w:rStyle w:val="Heading1Char"/>
          <w:rFonts w:asciiTheme="minorHAnsi" w:hAnsiTheme="minorHAnsi"/>
          <w:color w:val="auto"/>
          <w:sz w:val="36"/>
          <w:szCs w:val="36"/>
        </w:rPr>
      </w:pPr>
    </w:p>
    <w:p w:rsidR="00BC34B5" w:rsidRPr="005650A5" w:rsidRDefault="00BC34B5" w:rsidP="00BC34B5">
      <w:pPr>
        <w:rPr>
          <w:rStyle w:val="Heading1Char"/>
          <w:rFonts w:asciiTheme="minorHAnsi" w:hAnsiTheme="minorHAnsi"/>
          <w:color w:val="auto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BC34B5" w:rsidRPr="00666FB4" w:rsidTr="000D281B">
        <w:tc>
          <w:tcPr>
            <w:tcW w:w="10682" w:type="dxa"/>
            <w:gridSpan w:val="2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lastRenderedPageBreak/>
              <w:t>Forces</w:t>
            </w:r>
            <w:r>
              <w:rPr>
                <w:b/>
                <w:sz w:val="36"/>
                <w:szCs w:val="36"/>
              </w:rPr>
              <w:t xml:space="preserve"> Key Words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Force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Push or pull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Newton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unit for force (N)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Non-contact force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force that can act at a distance (without touching the object)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Upthrust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force pushing up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Magnetism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non-contact force from magnets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Gravity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non-contact force between all objects with mass (on Earth, force pulling objects to the ground)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Friction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Force acting against moving objects when two object rub against each other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Static electricity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non-contact force caused by a build-up of charge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Drag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force that acts against a moving object and slows it down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Balanced forces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Forces that are equal in size but opposite in direction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Force diagram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diagram with arrows representing the size and direction of forces acting on an object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Mass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Amount of substance in an object, measured in grams or kilograms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Weight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Force measuring the heaviness of something, calculated using the equation </w:t>
            </w:r>
          </w:p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weight = mass x gravity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Lubricant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substance that is used to decrease the amount of friction between two surfaces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Speed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fast something is travelling, calculated using the equation speed = distance / time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Density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heavy something is for its size, calculated using the equation density = mass / volume</w:t>
            </w:r>
          </w:p>
        </w:tc>
      </w:tr>
      <w:tr w:rsidR="00BC34B5" w:rsidTr="000D281B">
        <w:tc>
          <w:tcPr>
            <w:tcW w:w="3652" w:type="dxa"/>
          </w:tcPr>
          <w:p w:rsidR="00BC34B5" w:rsidRPr="00666FB4" w:rsidRDefault="00BC34B5" w:rsidP="000D281B">
            <w:pPr>
              <w:jc w:val="center"/>
              <w:rPr>
                <w:b/>
                <w:sz w:val="36"/>
                <w:szCs w:val="36"/>
              </w:rPr>
            </w:pPr>
            <w:r w:rsidRPr="00666FB4">
              <w:rPr>
                <w:b/>
                <w:sz w:val="36"/>
                <w:szCs w:val="36"/>
              </w:rPr>
              <w:t>Volume</w:t>
            </w:r>
          </w:p>
        </w:tc>
        <w:tc>
          <w:tcPr>
            <w:tcW w:w="7030" w:type="dxa"/>
          </w:tcPr>
          <w:p w:rsidR="00BC34B5" w:rsidRDefault="00BC34B5" w:rsidP="000D28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much space an object takes up (in cm</w:t>
            </w:r>
            <w:r w:rsidRPr="00666FB4">
              <w:rPr>
                <w:sz w:val="36"/>
                <w:szCs w:val="36"/>
                <w:vertAlign w:val="superscript"/>
              </w:rPr>
              <w:t>3</w:t>
            </w:r>
            <w:r>
              <w:rPr>
                <w:sz w:val="36"/>
                <w:szCs w:val="36"/>
              </w:rPr>
              <w:t>)</w:t>
            </w:r>
          </w:p>
        </w:tc>
      </w:tr>
    </w:tbl>
    <w:p w:rsidR="00BC34B5" w:rsidRPr="005650A5" w:rsidRDefault="00BC34B5" w:rsidP="00BC34B5">
      <w:pPr>
        <w:rPr>
          <w:rStyle w:val="Heading1Char"/>
          <w:rFonts w:asciiTheme="minorHAnsi" w:hAnsiTheme="minorHAnsi"/>
          <w:color w:val="auto"/>
          <w:sz w:val="36"/>
          <w:szCs w:val="36"/>
        </w:rPr>
      </w:pPr>
    </w:p>
    <w:p w:rsidR="00BC34B5" w:rsidRPr="005650A5" w:rsidRDefault="00BC34B5" w:rsidP="00C1322C">
      <w:pPr>
        <w:spacing w:after="0"/>
        <w:rPr>
          <w:sz w:val="36"/>
          <w:szCs w:val="36"/>
        </w:rPr>
      </w:pPr>
      <w:bookmarkStart w:id="0" w:name="_GoBack"/>
      <w:bookmarkEnd w:id="0"/>
    </w:p>
    <w:sectPr w:rsidR="00BC34B5" w:rsidRPr="005650A5" w:rsidSect="00E9117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69E"/>
    <w:multiLevelType w:val="hybridMultilevel"/>
    <w:tmpl w:val="A13C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B1D6E"/>
    <w:multiLevelType w:val="hybridMultilevel"/>
    <w:tmpl w:val="905CB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01"/>
    <w:rsid w:val="000728FA"/>
    <w:rsid w:val="00083F8A"/>
    <w:rsid w:val="00094BC0"/>
    <w:rsid w:val="000D5FCD"/>
    <w:rsid w:val="00124089"/>
    <w:rsid w:val="001A0512"/>
    <w:rsid w:val="001E44BF"/>
    <w:rsid w:val="002534CC"/>
    <w:rsid w:val="00264B26"/>
    <w:rsid w:val="002702F1"/>
    <w:rsid w:val="00287201"/>
    <w:rsid w:val="002C3B64"/>
    <w:rsid w:val="002D128C"/>
    <w:rsid w:val="002D28B9"/>
    <w:rsid w:val="003932ED"/>
    <w:rsid w:val="003F7BD5"/>
    <w:rsid w:val="003F7E14"/>
    <w:rsid w:val="00512815"/>
    <w:rsid w:val="00546511"/>
    <w:rsid w:val="005650A5"/>
    <w:rsid w:val="0057550F"/>
    <w:rsid w:val="005B370B"/>
    <w:rsid w:val="00666FB4"/>
    <w:rsid w:val="006A517D"/>
    <w:rsid w:val="0075217F"/>
    <w:rsid w:val="007D0890"/>
    <w:rsid w:val="0082134E"/>
    <w:rsid w:val="00861CD7"/>
    <w:rsid w:val="00866012"/>
    <w:rsid w:val="008A205E"/>
    <w:rsid w:val="008B004C"/>
    <w:rsid w:val="008C0D80"/>
    <w:rsid w:val="009E54D1"/>
    <w:rsid w:val="009E5892"/>
    <w:rsid w:val="00A309CA"/>
    <w:rsid w:val="00A37E34"/>
    <w:rsid w:val="00A71A81"/>
    <w:rsid w:val="00B26CAE"/>
    <w:rsid w:val="00B2753F"/>
    <w:rsid w:val="00BB19F0"/>
    <w:rsid w:val="00BC34B5"/>
    <w:rsid w:val="00C1322C"/>
    <w:rsid w:val="00C61CC1"/>
    <w:rsid w:val="00C63013"/>
    <w:rsid w:val="00C92582"/>
    <w:rsid w:val="00CE0C26"/>
    <w:rsid w:val="00D73E70"/>
    <w:rsid w:val="00DC4DE5"/>
    <w:rsid w:val="00E156F0"/>
    <w:rsid w:val="00E47BE4"/>
    <w:rsid w:val="00E47E92"/>
    <w:rsid w:val="00E91175"/>
    <w:rsid w:val="00E9369F"/>
    <w:rsid w:val="00EF295D"/>
    <w:rsid w:val="00F22F76"/>
    <w:rsid w:val="00FD5F6B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3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8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9117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91175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3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8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9117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9117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9D3C5DA4</Template>
  <TotalTime>33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Science</vt:lpstr>
    </vt:vector>
  </TitlesOfParts>
  <Company>Hewlett-Packard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Science</dc:title>
  <dc:subject>Term 2 Revision Guide</dc:subject>
  <dc:creator>user</dc:creator>
  <cp:lastModifiedBy>User1</cp:lastModifiedBy>
  <cp:revision>23</cp:revision>
  <cp:lastPrinted>2013-02-17T19:53:00Z</cp:lastPrinted>
  <dcterms:created xsi:type="dcterms:W3CDTF">2017-03-15T16:39:00Z</dcterms:created>
  <dcterms:modified xsi:type="dcterms:W3CDTF">2019-02-05T09:32:00Z</dcterms:modified>
</cp:coreProperties>
</file>